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10" w:rsidRPr="00424E10" w:rsidRDefault="00424E10" w:rsidP="00424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24E10">
        <w:rPr>
          <w:rFonts w:ascii="Times New Roman" w:hAnsi="Times New Roman" w:cs="Times New Roman"/>
          <w:sz w:val="24"/>
          <w:szCs w:val="24"/>
        </w:rPr>
        <w:t xml:space="preserve"> </w:t>
      </w:r>
      <w:r w:rsidRPr="00424E10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424E10" w:rsidRPr="00424E10" w:rsidRDefault="00424E10" w:rsidP="00424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E10">
        <w:rPr>
          <w:rFonts w:ascii="Times New Roman" w:hAnsi="Times New Roman" w:cs="Times New Roman"/>
          <w:b/>
          <w:sz w:val="24"/>
          <w:szCs w:val="24"/>
        </w:rPr>
        <w:t>ОУД.03.</w:t>
      </w:r>
      <w:r w:rsidRPr="00424E10">
        <w:rPr>
          <w:rFonts w:ascii="Times New Roman" w:hAnsi="Times New Roman" w:cs="Times New Roman"/>
          <w:sz w:val="24"/>
          <w:szCs w:val="24"/>
        </w:rPr>
        <w:t xml:space="preserve"> </w:t>
      </w:r>
      <w:r w:rsidRPr="00424E10">
        <w:rPr>
          <w:rFonts w:ascii="Times New Roman" w:hAnsi="Times New Roman" w:cs="Times New Roman"/>
          <w:b/>
          <w:sz w:val="24"/>
          <w:szCs w:val="24"/>
        </w:rPr>
        <w:t>Математика: алгебра, начала математического анализа, геометрия</w:t>
      </w:r>
    </w:p>
    <w:p w:rsidR="00424E10" w:rsidRPr="00424E10" w:rsidRDefault="00424E10" w:rsidP="00424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E10" w:rsidRPr="00424E10" w:rsidRDefault="00424E10" w:rsidP="00424E1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24E10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49.02.01</w:t>
      </w:r>
      <w:r w:rsidRPr="00424E1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Физическая культура,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424E10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proofErr w:type="gramStart"/>
      <w:r w:rsidRPr="00424E1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«П</w:t>
      </w:r>
      <w:proofErr w:type="gramEnd"/>
      <w:r w:rsidRPr="00424E1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едагог по физической культуре и спорту».</w:t>
      </w:r>
    </w:p>
    <w:p w:rsidR="00424E10" w:rsidRDefault="00424E10" w:rsidP="00424E1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E10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«Математика: алгебра, начала математического анализа, геометрия» относится к базовым дисциплинам общеобразовательного  учебного </w:t>
      </w:r>
      <w:proofErr w:type="gramStart"/>
      <w:r w:rsidRPr="00424E10">
        <w:rPr>
          <w:rFonts w:ascii="Times New Roman" w:eastAsia="Times New Roman" w:hAnsi="Times New Roman" w:cs="Times New Roman"/>
          <w:sz w:val="24"/>
          <w:szCs w:val="24"/>
        </w:rPr>
        <w:t>цикла учебного плана программы подготовки специалистов среднего звена</w:t>
      </w:r>
      <w:proofErr w:type="gramEnd"/>
      <w:r w:rsidRPr="00424E10"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специальности 49.02.01Физическая культура.</w:t>
      </w:r>
    </w:p>
    <w:p w:rsidR="001802F3" w:rsidRPr="00424E10" w:rsidRDefault="001802F3" w:rsidP="00424E1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>Содержание программы «</w:t>
      </w:r>
      <w:r w:rsidR="00424E10" w:rsidRPr="00424E10">
        <w:rPr>
          <w:rFonts w:ascii="Times New Roman" w:hAnsi="Times New Roman" w:cs="Times New Roman"/>
          <w:sz w:val="24"/>
          <w:szCs w:val="24"/>
        </w:rPr>
        <w:t>Математика: алгебра, начала математического анализа, геометрия</w:t>
      </w:r>
      <w:r w:rsidRPr="00424E10">
        <w:rPr>
          <w:rFonts w:ascii="Times New Roman" w:hAnsi="Times New Roman" w:cs="Times New Roman"/>
          <w:sz w:val="24"/>
          <w:szCs w:val="24"/>
        </w:rPr>
        <w:t xml:space="preserve">» направлено на достижение следующих </w:t>
      </w:r>
      <w:r w:rsidRPr="00424E10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1802F3" w:rsidRPr="00424E10" w:rsidRDefault="001802F3" w:rsidP="00424E10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424E1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24E10">
        <w:rPr>
          <w:rFonts w:ascii="Times New Roman" w:hAnsi="Times New Roman" w:cs="Times New Roman"/>
          <w:sz w:val="24"/>
          <w:szCs w:val="24"/>
        </w:rPr>
        <w:t xml:space="preserve"> представлений о социальных, культурных и исторических факторах становления математики;</w:t>
      </w:r>
    </w:p>
    <w:p w:rsidR="001802F3" w:rsidRPr="00424E10" w:rsidRDefault="001802F3" w:rsidP="00424E10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>обеспечение сформированности логического, алгоритмического и математического мышления;</w:t>
      </w:r>
    </w:p>
    <w:p w:rsidR="001802F3" w:rsidRPr="00424E10" w:rsidRDefault="001802F3" w:rsidP="00424E10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>обеспечение сформированности умений применять полученные знания при решении различных задач;</w:t>
      </w:r>
    </w:p>
    <w:p w:rsidR="001802F3" w:rsidRPr="00424E10" w:rsidRDefault="001802F3" w:rsidP="00424E10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>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1802F3" w:rsidRPr="00424E10" w:rsidRDefault="001802F3" w:rsidP="00424E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>Освоение содержания учебной дисциплины «</w:t>
      </w:r>
      <w:r w:rsidR="00424E10" w:rsidRPr="00424E10">
        <w:rPr>
          <w:rFonts w:ascii="Times New Roman" w:hAnsi="Times New Roman" w:cs="Times New Roman"/>
          <w:sz w:val="24"/>
          <w:szCs w:val="24"/>
        </w:rPr>
        <w:t>Математика: алгебра, начала математического анализа, геометрия</w:t>
      </w:r>
      <w:r w:rsidRPr="00424E10">
        <w:rPr>
          <w:rFonts w:ascii="Times New Roman" w:hAnsi="Times New Roman" w:cs="Times New Roman"/>
          <w:sz w:val="24"/>
          <w:szCs w:val="24"/>
        </w:rPr>
        <w:t xml:space="preserve">» обеспечивает достижение студентами следующих </w:t>
      </w:r>
      <w:r w:rsidRPr="00424E10">
        <w:rPr>
          <w:rFonts w:ascii="Times New Roman" w:hAnsi="Times New Roman" w:cs="Times New Roman"/>
          <w:b/>
          <w:bCs/>
          <w:sz w:val="24"/>
          <w:szCs w:val="24"/>
        </w:rPr>
        <w:t>результатов:</w:t>
      </w:r>
    </w:p>
    <w:p w:rsidR="001802F3" w:rsidRPr="00424E10" w:rsidRDefault="001802F3" w:rsidP="00424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 xml:space="preserve">• </w:t>
      </w:r>
      <w:r w:rsidRPr="00424E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личностных</w:t>
      </w:r>
      <w:r w:rsidRPr="00424E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02F3" w:rsidRPr="00424E10" w:rsidRDefault="001802F3" w:rsidP="00424E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>сформированность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1802F3" w:rsidRPr="00424E10" w:rsidRDefault="001802F3" w:rsidP="00424E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>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</w:t>
      </w:r>
    </w:p>
    <w:p w:rsidR="001802F3" w:rsidRPr="00424E10" w:rsidRDefault="001802F3" w:rsidP="00424E1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 xml:space="preserve">математических идей; </w:t>
      </w:r>
    </w:p>
    <w:p w:rsidR="001802F3" w:rsidRPr="00424E10" w:rsidRDefault="001802F3" w:rsidP="00424E10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1802F3" w:rsidRPr="00424E10" w:rsidRDefault="001802F3" w:rsidP="00424E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 xml:space="preserve">овладение математическими знаниями и умениями, необходимыми в повседневной жизни, для освоения смежных </w:t>
      </w:r>
      <w:proofErr w:type="gramStart"/>
      <w:r w:rsidRPr="00424E10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424E10">
        <w:rPr>
          <w:rFonts w:ascii="Times New Roman" w:hAnsi="Times New Roman" w:cs="Times New Roman"/>
          <w:sz w:val="24"/>
          <w:szCs w:val="24"/>
        </w:rPr>
        <w:t xml:space="preserve">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1802F3" w:rsidRPr="00424E10" w:rsidRDefault="001802F3" w:rsidP="00424E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802F3" w:rsidRPr="00424E10" w:rsidRDefault="001802F3" w:rsidP="00424E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творческой и ответственной деятельности;</w:t>
      </w:r>
    </w:p>
    <w:p w:rsidR="001802F3" w:rsidRPr="00424E10" w:rsidRDefault="001802F3" w:rsidP="00424E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1802F3" w:rsidRPr="00424E10" w:rsidRDefault="001802F3" w:rsidP="00424E10">
      <w:pPr>
        <w:numPr>
          <w:ilvl w:val="0"/>
          <w:numId w:val="2"/>
        </w:numPr>
        <w:tabs>
          <w:tab w:val="clear" w:pos="1080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>отношение к профессиональной деятельности как возможности участия в решении личных, общественных, государственных,  общенациональных проблем;</w:t>
      </w:r>
    </w:p>
    <w:p w:rsidR="001802F3" w:rsidRPr="00424E10" w:rsidRDefault="001802F3" w:rsidP="00424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24E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424E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02F3" w:rsidRPr="00424E10" w:rsidRDefault="001802F3" w:rsidP="00424E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</w:t>
      </w:r>
      <w:r w:rsidRPr="00424E10">
        <w:rPr>
          <w:rFonts w:ascii="Times New Roman" w:hAnsi="Times New Roman" w:cs="Times New Roman"/>
          <w:sz w:val="24"/>
          <w:szCs w:val="24"/>
        </w:rPr>
        <w:lastRenderedPageBreak/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802F3" w:rsidRPr="00424E10" w:rsidRDefault="001802F3" w:rsidP="00424E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802F3" w:rsidRPr="00424E10" w:rsidRDefault="001802F3" w:rsidP="00424E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802F3" w:rsidRPr="00424E10" w:rsidRDefault="001802F3" w:rsidP="00424E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802F3" w:rsidRPr="00424E10" w:rsidRDefault="001802F3" w:rsidP="00424E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1802F3" w:rsidRPr="00424E10" w:rsidRDefault="001802F3" w:rsidP="00424E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424E1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24E10">
        <w:rPr>
          <w:rFonts w:ascii="Times New Roman" w:hAnsi="Times New Roman" w:cs="Times New Roman"/>
          <w:sz w:val="24"/>
          <w:szCs w:val="24"/>
        </w:rPr>
        <w:t>я их достижения;</w:t>
      </w:r>
    </w:p>
    <w:p w:rsidR="001802F3" w:rsidRPr="00424E10" w:rsidRDefault="001802F3" w:rsidP="00424E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 xml:space="preserve">целеустремленность в поисках и принятии решений, сообразительность и интуиция, развитость пространственных представлений; способность </w:t>
      </w:r>
    </w:p>
    <w:p w:rsidR="001802F3" w:rsidRPr="00424E10" w:rsidRDefault="001802F3" w:rsidP="00424E1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>воспринимать красоту и гармонию мира;</w:t>
      </w:r>
    </w:p>
    <w:p w:rsidR="001802F3" w:rsidRPr="00424E10" w:rsidRDefault="001802F3" w:rsidP="00424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2F3" w:rsidRPr="00424E10" w:rsidRDefault="001802F3" w:rsidP="00424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 xml:space="preserve">• </w:t>
      </w:r>
      <w:r w:rsidRPr="00424E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предметных</w:t>
      </w:r>
      <w:r w:rsidRPr="00424E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02F3" w:rsidRPr="00424E10" w:rsidRDefault="001802F3" w:rsidP="00424E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1802F3" w:rsidRPr="00424E10" w:rsidRDefault="001802F3" w:rsidP="00424E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1802F3" w:rsidRPr="00424E10" w:rsidRDefault="001802F3" w:rsidP="00424E10">
      <w:pPr>
        <w:numPr>
          <w:ilvl w:val="0"/>
          <w:numId w:val="2"/>
        </w:numPr>
        <w:tabs>
          <w:tab w:val="clear" w:pos="1080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1802F3" w:rsidRPr="00424E10" w:rsidRDefault="001802F3" w:rsidP="00424E10">
      <w:pPr>
        <w:numPr>
          <w:ilvl w:val="0"/>
          <w:numId w:val="2"/>
        </w:numPr>
        <w:tabs>
          <w:tab w:val="clear" w:pos="1080"/>
          <w:tab w:val="num" w:pos="709"/>
        </w:tabs>
        <w:autoSpaceDE w:val="0"/>
        <w:autoSpaceDN w:val="0"/>
        <w:adjustRightInd w:val="0"/>
        <w:spacing w:after="0" w:line="240" w:lineRule="auto"/>
        <w:ind w:left="720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1802F3" w:rsidRPr="00424E10" w:rsidRDefault="001802F3" w:rsidP="00424E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1802F3" w:rsidRPr="00424E10" w:rsidRDefault="001802F3" w:rsidP="00424E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1802F3" w:rsidRPr="00424E10" w:rsidRDefault="001802F3" w:rsidP="00424E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>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1802F3" w:rsidRPr="00424E10" w:rsidRDefault="001802F3" w:rsidP="00424E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lastRenderedPageBreak/>
        <w:t>владение навыками использования готовых компьютерных программ при решении задач.</w:t>
      </w:r>
    </w:p>
    <w:p w:rsidR="001802F3" w:rsidRPr="00424E10" w:rsidRDefault="001802F3" w:rsidP="00424E10">
      <w:pPr>
        <w:pStyle w:val="Default"/>
        <w:jc w:val="both"/>
        <w:rPr>
          <w:color w:val="auto"/>
          <w:highlight w:val="yellow"/>
        </w:rPr>
      </w:pPr>
    </w:p>
    <w:p w:rsidR="002D0F88" w:rsidRPr="00424E10" w:rsidRDefault="002D0F88" w:rsidP="00424E1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E10">
        <w:rPr>
          <w:rFonts w:ascii="Times New Roman" w:hAnsi="Times New Roman" w:cs="Times New Roman"/>
          <w:b/>
          <w:sz w:val="24"/>
          <w:szCs w:val="24"/>
        </w:rPr>
        <w:t>Наименование разделов дисциплины:</w:t>
      </w:r>
    </w:p>
    <w:p w:rsidR="002D0F88" w:rsidRPr="00424E10" w:rsidRDefault="002D0F88" w:rsidP="00424E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>Раздел 1.</w:t>
      </w:r>
      <w:r w:rsidRPr="00424E10">
        <w:rPr>
          <w:rFonts w:ascii="Times New Roman" w:hAnsi="Times New Roman" w:cs="Times New Roman"/>
          <w:bCs/>
          <w:sz w:val="24"/>
          <w:szCs w:val="24"/>
        </w:rPr>
        <w:t>Развитие понятие о числе.</w:t>
      </w:r>
    </w:p>
    <w:p w:rsidR="002D0F88" w:rsidRPr="00424E10" w:rsidRDefault="002D0F88" w:rsidP="00424E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>Раздел 2.</w:t>
      </w:r>
      <w:r w:rsidRPr="00424E10">
        <w:rPr>
          <w:rFonts w:ascii="Times New Roman" w:hAnsi="Times New Roman" w:cs="Times New Roman"/>
          <w:bCs/>
          <w:sz w:val="24"/>
          <w:szCs w:val="24"/>
        </w:rPr>
        <w:t xml:space="preserve"> Корни, степени, логарифмы.</w:t>
      </w:r>
    </w:p>
    <w:p w:rsidR="001802F3" w:rsidRPr="00424E10" w:rsidRDefault="002D0F88" w:rsidP="00424E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E10">
        <w:rPr>
          <w:rFonts w:ascii="Times New Roman" w:hAnsi="Times New Roman" w:cs="Times New Roman"/>
          <w:bCs/>
          <w:sz w:val="24"/>
          <w:szCs w:val="24"/>
        </w:rPr>
        <w:t>Раздел 3. Прямые и плоскости в пространстве.</w:t>
      </w:r>
    </w:p>
    <w:p w:rsidR="002D0F88" w:rsidRPr="00424E10" w:rsidRDefault="002D0F88" w:rsidP="00424E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E10">
        <w:rPr>
          <w:rFonts w:ascii="Times New Roman" w:hAnsi="Times New Roman" w:cs="Times New Roman"/>
          <w:bCs/>
          <w:sz w:val="24"/>
          <w:szCs w:val="24"/>
        </w:rPr>
        <w:t>Раздел 4. Координаты и векторы.</w:t>
      </w:r>
    </w:p>
    <w:p w:rsidR="002D0F88" w:rsidRPr="00424E10" w:rsidRDefault="002D0F88" w:rsidP="00424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>Раздел 5. Основы тригонометрии.</w:t>
      </w:r>
    </w:p>
    <w:p w:rsidR="002D0F88" w:rsidRPr="00424E10" w:rsidRDefault="002D0F88" w:rsidP="00424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>Раздел 6. Функции.</w:t>
      </w:r>
    </w:p>
    <w:p w:rsidR="002D0F88" w:rsidRPr="00424E10" w:rsidRDefault="002D0F88" w:rsidP="00424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>Раздел 7. Комбинаторика, теория вероятностей и математическая статистика.</w:t>
      </w:r>
    </w:p>
    <w:p w:rsidR="002D0F88" w:rsidRPr="00424E10" w:rsidRDefault="002D0F88" w:rsidP="00424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>Раздел 8. Многогранники и тела вращения.</w:t>
      </w:r>
    </w:p>
    <w:p w:rsidR="002D0F88" w:rsidRPr="00424E10" w:rsidRDefault="002D0F88" w:rsidP="00424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>Раздел 9. Начала анализа.</w:t>
      </w:r>
    </w:p>
    <w:p w:rsidR="002D0F88" w:rsidRPr="00424E10" w:rsidRDefault="002D0F88" w:rsidP="00424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>Раздел 10. Измерения в геометрии.</w:t>
      </w:r>
    </w:p>
    <w:p w:rsidR="002D0F88" w:rsidRPr="00424E10" w:rsidRDefault="002D0F88" w:rsidP="00424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>Раздел 11. Уравнения и неравенства.</w:t>
      </w:r>
    </w:p>
    <w:p w:rsidR="002D0F88" w:rsidRPr="00424E10" w:rsidRDefault="002D0F88" w:rsidP="00424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7D7" w:rsidRPr="00424E10" w:rsidRDefault="002D0F88" w:rsidP="00424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 xml:space="preserve">    </w:t>
      </w:r>
      <w:r w:rsidR="00D317D7" w:rsidRPr="00424E10">
        <w:rPr>
          <w:rFonts w:ascii="Times New Roman" w:hAnsi="Times New Roman" w:cs="Times New Roman"/>
          <w:sz w:val="24"/>
          <w:szCs w:val="24"/>
        </w:rPr>
        <w:t xml:space="preserve">Преподавание предусматривает следующие формы организации учебного процесса: лекции, практические занятия, самостоятельная работа </w:t>
      </w:r>
      <w:proofErr w:type="gramStart"/>
      <w:r w:rsidR="00D317D7" w:rsidRPr="00424E1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317D7" w:rsidRPr="00424E10">
        <w:rPr>
          <w:rFonts w:ascii="Times New Roman" w:hAnsi="Times New Roman" w:cs="Times New Roman"/>
          <w:sz w:val="24"/>
          <w:szCs w:val="24"/>
        </w:rPr>
        <w:t xml:space="preserve">. Программой дисциплины предусмотрены следующие виды контроля: текущий контроль успеваемости в форме выполнения тестовых заданий, устного опроса, решение задач, выполнение контрольных работ; промежуточный контроль в форме экзамена. </w:t>
      </w:r>
    </w:p>
    <w:p w:rsidR="005A03AC" w:rsidRPr="00424E10" w:rsidRDefault="005A03AC" w:rsidP="00424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713" w:rsidRPr="00424E10" w:rsidRDefault="002A111A" w:rsidP="00424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 xml:space="preserve"> </w:t>
      </w:r>
      <w:r w:rsidR="00E27713" w:rsidRPr="00424E10">
        <w:rPr>
          <w:rFonts w:ascii="Times New Roman" w:hAnsi="Times New Roman" w:cs="Times New Roman"/>
          <w:sz w:val="24"/>
          <w:szCs w:val="24"/>
        </w:rPr>
        <w:t>Программой дисциплины предусмотрены следующие виды учебной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950"/>
      </w:tblGrid>
      <w:tr w:rsidR="00E27713" w:rsidRPr="00424E10" w:rsidTr="007F65B0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13" w:rsidRPr="00424E10" w:rsidRDefault="00E27713" w:rsidP="0042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0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13" w:rsidRPr="00424E10" w:rsidRDefault="00E27713" w:rsidP="0042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0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E27713" w:rsidRPr="00424E10" w:rsidTr="007F65B0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13" w:rsidRPr="00424E10" w:rsidRDefault="00E27713" w:rsidP="00424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0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13" w:rsidRPr="00424E10" w:rsidRDefault="001458BB" w:rsidP="0042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0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E27713" w:rsidRPr="00424E10" w:rsidTr="007F65B0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13" w:rsidRPr="00424E10" w:rsidRDefault="00E27713" w:rsidP="00424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0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нагрузка (всего):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13" w:rsidRPr="00424E10" w:rsidRDefault="001458BB" w:rsidP="0042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E27713" w:rsidRPr="00424E10" w:rsidTr="007F65B0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13" w:rsidRPr="00424E10" w:rsidRDefault="00E27713" w:rsidP="00424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13" w:rsidRPr="00424E10" w:rsidRDefault="001458BB" w:rsidP="0042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E27713" w:rsidRPr="00424E10" w:rsidRDefault="00E27713" w:rsidP="00424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95C" w:rsidRPr="00424E10" w:rsidRDefault="00E27713" w:rsidP="0042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E10">
        <w:rPr>
          <w:rFonts w:ascii="Times New Roman" w:hAnsi="Times New Roman" w:cs="Times New Roman"/>
          <w:sz w:val="24"/>
          <w:szCs w:val="24"/>
        </w:rPr>
        <w:t>Преподаватель</w:t>
      </w:r>
      <w:r w:rsidR="005A03AC" w:rsidRPr="00424E10">
        <w:rPr>
          <w:rFonts w:ascii="Times New Roman" w:hAnsi="Times New Roman" w:cs="Times New Roman"/>
          <w:sz w:val="24"/>
          <w:szCs w:val="24"/>
        </w:rPr>
        <w:t>:                                                                       Шапошникова О.А.</w:t>
      </w:r>
      <w:r w:rsidRPr="00424E10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1495C" w:rsidRPr="00424E10" w:rsidRDefault="0051495C" w:rsidP="0042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80D" w:rsidRPr="00424E10" w:rsidRDefault="00F3280D" w:rsidP="00424E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F3280D" w:rsidRPr="00424E10" w:rsidSect="001802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77F" w:rsidRDefault="0064577F">
      <w:r>
        <w:separator/>
      </w:r>
    </w:p>
  </w:endnote>
  <w:endnote w:type="continuationSeparator" w:id="0">
    <w:p w:rsidR="0064577F" w:rsidRDefault="0064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0D" w:rsidRDefault="00F328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0D" w:rsidRDefault="00F3280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0D" w:rsidRDefault="00F328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77F" w:rsidRDefault="0064577F">
      <w:r>
        <w:separator/>
      </w:r>
    </w:p>
  </w:footnote>
  <w:footnote w:type="continuationSeparator" w:id="0">
    <w:p w:rsidR="0064577F" w:rsidRDefault="00645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0D" w:rsidRDefault="00F328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0D" w:rsidRDefault="00F3280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0D" w:rsidRDefault="00F328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994"/>
    <w:multiLevelType w:val="hybridMultilevel"/>
    <w:tmpl w:val="5F8256C6"/>
    <w:lvl w:ilvl="0" w:tplc="7EBA0FB8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9A2D99"/>
    <w:multiLevelType w:val="hybridMultilevel"/>
    <w:tmpl w:val="1D7C8444"/>
    <w:lvl w:ilvl="0" w:tplc="2F2AA9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497EBC"/>
    <w:multiLevelType w:val="hybridMultilevel"/>
    <w:tmpl w:val="93E2E508"/>
    <w:lvl w:ilvl="0" w:tplc="2F2AA9EE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206E6231"/>
    <w:multiLevelType w:val="hybridMultilevel"/>
    <w:tmpl w:val="937EA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E2F0D"/>
    <w:multiLevelType w:val="hybridMultilevel"/>
    <w:tmpl w:val="A8846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5329B0"/>
    <w:multiLevelType w:val="hybridMultilevel"/>
    <w:tmpl w:val="849CEC62"/>
    <w:lvl w:ilvl="0" w:tplc="7EBA0FB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92F4C"/>
    <w:multiLevelType w:val="hybridMultilevel"/>
    <w:tmpl w:val="22D46BB0"/>
    <w:lvl w:ilvl="0" w:tplc="01BE2B4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44"/>
    <w:rsid w:val="000B60A8"/>
    <w:rsid w:val="000C4C75"/>
    <w:rsid w:val="001458BB"/>
    <w:rsid w:val="001802F3"/>
    <w:rsid w:val="001B19A7"/>
    <w:rsid w:val="001E5436"/>
    <w:rsid w:val="001E7544"/>
    <w:rsid w:val="00200EE4"/>
    <w:rsid w:val="002A111A"/>
    <w:rsid w:val="002D0F88"/>
    <w:rsid w:val="003B1672"/>
    <w:rsid w:val="00416BEF"/>
    <w:rsid w:val="00424E10"/>
    <w:rsid w:val="004B7514"/>
    <w:rsid w:val="00504E04"/>
    <w:rsid w:val="0051495C"/>
    <w:rsid w:val="005A03AC"/>
    <w:rsid w:val="0064577F"/>
    <w:rsid w:val="007413C8"/>
    <w:rsid w:val="00773C89"/>
    <w:rsid w:val="00794D8F"/>
    <w:rsid w:val="007A7676"/>
    <w:rsid w:val="008403FE"/>
    <w:rsid w:val="00946128"/>
    <w:rsid w:val="00A23C70"/>
    <w:rsid w:val="00A60002"/>
    <w:rsid w:val="00B41BC9"/>
    <w:rsid w:val="00CB0D05"/>
    <w:rsid w:val="00D317D7"/>
    <w:rsid w:val="00E27713"/>
    <w:rsid w:val="00F3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67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customStyle="1" w:styleId="Default">
    <w:name w:val="Default"/>
    <w:rsid w:val="003B16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80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67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customStyle="1" w:styleId="Default">
    <w:name w:val="Default"/>
    <w:rsid w:val="003B16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80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9DCB6-55DB-42EC-B24C-CEC3B4A1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3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2017-11-17T13:49:00Z</dcterms:created>
  <dcterms:modified xsi:type="dcterms:W3CDTF">2017-11-17T13:49:00Z</dcterms:modified>
</cp:coreProperties>
</file>